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goyal piyush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