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user_name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hostess_name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hostess_phone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hostess_email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hostess_name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hostess_phone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hostess_email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flight_info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connecting_flight_info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check_out_time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luggae_out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transfer_time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number_of_bag_allow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beg_weight_in_kg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beg_weight_in_lbs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reception_time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