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JAMES GLEE  ZOOK JR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Aura  Nava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53-8470230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Aura@gordontours.com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Aura  Nava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53-8470230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Aura@gordontours.com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17th,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077 2441653711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06:15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07:00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