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JURGEN   ZOBEL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