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JOSELYN CIRCULADO  ZOBEL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077 1204276326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