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GARRETT WAYNE  ZIMMON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