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ANITA VERONICA  ZIMMON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