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VICKI WANSHU  YOUNG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