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ROBERT CHENZONG  YOUNG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 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/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 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/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test test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904 2490080026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/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