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ROBERT ALLEN  YOUNG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26,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Free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Free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077 2442430833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