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GAIL CARLA  YOUNG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Liat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50-843-2963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liatpekker@gmail.com 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Liat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50-843-2963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liatpekker@gmail.com 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26,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Free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Free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077 2442430832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