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EMILY ANNE  YANKOWITZ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