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LORI MAE  YANCHOK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