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Liat  Pekker</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50-843-2963</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Liat  Pekker</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50-843-2963</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11:30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12:00 pm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1:45 pm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2:15 pm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