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Laura Touitou</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053-3342424</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Jo  Lane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Laura Touitou</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053-3342424</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Jo  Lane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07:00 am</w:t>
      </w:r>
      <w:proofErr w:type="spellEnd"/>
      <w:r w:rsidR="0042446E" w:rsidRPr="00C551D4">
        <w:rPr>
          <w:rFonts w:cstheme="minorHAnsi"/>
          <w:b/>
          <w:bCs/>
          <w:sz w:val="24"/>
          <w:szCs w:val="24"/>
        </w:rPr>
        <w:t xml:space="preserve"> – 08:15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07:00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07:30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07:45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08:15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