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Brian Borenstein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052-6035071</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Nathan  Roi</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Brian Borenstein</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052-6035071</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Nathan  Roi</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06:30 am</w:t>
      </w:r>
      <w:proofErr w:type="spellEnd"/>
      <w:r w:rsidR="0042446E" w:rsidRPr="00C551D4">
        <w:rPr>
          <w:rFonts w:cstheme="minorHAnsi"/>
          <w:b/>
          <w:bCs/>
          <w:sz w:val="24"/>
          <w:szCs w:val="24"/>
        </w:rPr>
        <w:t xml:space="preserve"> – 07:45 am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06:30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07:00 AM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07:15 AM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07:45 AM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