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Elie  Korbman</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58-5458788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Elie  Korbman</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58-5458788</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07:00 am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08:15 am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07:00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12:00 pm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07:45 AM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08:15 AM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