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6:30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7:30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06:15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07:00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07:00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07:30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