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06:00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07:15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06:00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06:30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06:45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07:15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