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Udi  Pekker</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50-843-2693</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Tomer Mazya</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Udi  Pekker</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50-843-2693</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Tomer Mazya</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2:45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