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Orly  Spagnul</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54-6701008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Orly  Spagnul</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54-6701008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3:45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3:45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