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Orly  Spagnul</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54-6701008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Orly  Spagnul</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54-6701008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3:00 am</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4:00 am</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3:00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3:30 am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3:45 am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4:00 am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