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Nicola  Simmonds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Nicola  Simmonds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3:00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