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Ofer Shefer</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50-621-2445</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Udi  Pekker</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50-843-2693</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Ofer Shefer</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50-621-2445</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06:30 am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06:00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06:30 AM</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06:45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07:15 AM</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