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07:00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08:15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07:00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07:30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08:15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