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Elie  Korbman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58-5458788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Yossi  Dagan</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Elie  Korbman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58-5458788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Yossi  Dagan</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3:00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