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Udi  Pekker</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50-843-2693</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Ofer Shefer</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Udi  Pekker</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50-843-2693</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Ofer Shefer</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2:00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