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Liat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50-843-2963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Liat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50-843-2963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2:00 pm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3:45 pm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11:30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3:15 pm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3:45 pm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