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 NOAH  WYATT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