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ELLEN  WUNDERLICH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