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KATHRYN WEIGAND  WORCESTER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