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FRANK  WOOLNER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