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MONTE JOE  WISBROCK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20,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077 2441729493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