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JAMES  WINSTANLEY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