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TRACY TODD  WINDHAM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077 2443022229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