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MARTIN DANE  WILLIAMSON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31,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 each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 each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077 2441855713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