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WARREN  WILLIAMS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