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JOHN  WILKINSON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077 1366447510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