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SUE  WILKINSON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/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/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077 1366447509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