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VALERIE MARIA  WILDSMITH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