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CHRISTOPHER   WILDSMITH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077 2441653591 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