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CINDY HOLMES  WIEGENSTEIN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