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AMY DAHL  WIEGENSTEIN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17th,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077 2443138062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