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BLAINE  WHORTON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