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MARILYN BRADY  WHORTON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077 9352841337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