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PAULA ANN  WHITE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077 2443473261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