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STEVEN DOUGLAS  WEUVE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077 2443022143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