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DELVIN  WERNERT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