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JANETTE ADELE  WERNERT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