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TERRANCE MARTIN  WERNER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